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72A3B0" w14:textId="5C8E6565" w:rsidR="00466ED5" w:rsidRPr="00FE47E9" w:rsidRDefault="00BB3472" w:rsidP="00986778">
      <w:pPr>
        <w:jc w:val="center"/>
        <w:rPr>
          <w:rFonts w:ascii="Arial" w:hAnsi="Arial" w:cs="Arial"/>
          <w:sz w:val="40"/>
          <w:szCs w:val="40"/>
        </w:rPr>
      </w:pPr>
      <w:r>
        <w:rPr>
          <w:noProof/>
          <w:szCs w:val="20"/>
          <w:lang w:eastAsia="en-GB"/>
        </w:rPr>
        <w:drawing>
          <wp:anchor distT="0" distB="0" distL="114300" distR="114300" simplePos="0" relativeHeight="251657728" behindDoc="1" locked="0" layoutInCell="1" allowOverlap="1" wp14:anchorId="1D4AF59D" wp14:editId="64522D33">
            <wp:simplePos x="0" y="0"/>
            <wp:positionH relativeFrom="column">
              <wp:posOffset>-685800</wp:posOffset>
            </wp:positionH>
            <wp:positionV relativeFrom="page">
              <wp:posOffset>447040</wp:posOffset>
            </wp:positionV>
            <wp:extent cx="2959100" cy="9271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92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6ED5" w:rsidRPr="00466ED5">
        <w:rPr>
          <w:rFonts w:ascii="Arial" w:hAnsi="Arial" w:cs="Arial"/>
          <w:b/>
          <w:sz w:val="40"/>
          <w:szCs w:val="40"/>
          <w:u w:val="single"/>
        </w:rPr>
        <w:t>How we offer the</w:t>
      </w:r>
    </w:p>
    <w:p w14:paraId="24FE4EC3" w14:textId="77777777" w:rsidR="00466ED5" w:rsidRDefault="00466ED5" w:rsidP="00466ED5">
      <w:pPr>
        <w:jc w:val="center"/>
        <w:rPr>
          <w:rFonts w:ascii="Arial" w:hAnsi="Arial" w:cs="Arial"/>
          <w:b/>
          <w:sz w:val="40"/>
          <w:szCs w:val="40"/>
          <w:u w:val="single"/>
        </w:rPr>
      </w:pPr>
      <w:r w:rsidRPr="00466ED5">
        <w:rPr>
          <w:rFonts w:ascii="Arial" w:hAnsi="Arial" w:cs="Arial"/>
          <w:b/>
          <w:sz w:val="40"/>
          <w:szCs w:val="40"/>
          <w:u w:val="single"/>
        </w:rPr>
        <w:t>Free Entitlement Government Funding</w:t>
      </w:r>
    </w:p>
    <w:p w14:paraId="4B204EAE" w14:textId="77777777" w:rsidR="00466ED5" w:rsidRDefault="00466ED5" w:rsidP="00466ED5">
      <w:pPr>
        <w:rPr>
          <w:rFonts w:ascii="Arial" w:hAnsi="Arial" w:cs="Arial"/>
          <w:b/>
          <w:sz w:val="40"/>
          <w:szCs w:val="40"/>
          <w:u w:val="single"/>
        </w:rPr>
      </w:pPr>
    </w:p>
    <w:p w14:paraId="317739C3" w14:textId="77777777" w:rsidR="00466ED5" w:rsidRDefault="00466ED5" w:rsidP="00466ED5">
      <w:pPr>
        <w:rPr>
          <w:rFonts w:ascii="Arial" w:hAnsi="Arial" w:cs="Arial"/>
          <w:sz w:val="28"/>
          <w:szCs w:val="28"/>
        </w:rPr>
      </w:pPr>
    </w:p>
    <w:p w14:paraId="45EFAB6E" w14:textId="77777777" w:rsidR="00466ED5" w:rsidRPr="00986778" w:rsidRDefault="00466ED5" w:rsidP="00466ED5">
      <w:pPr>
        <w:rPr>
          <w:rFonts w:ascii="Arial" w:hAnsi="Arial" w:cs="Arial"/>
        </w:rPr>
      </w:pPr>
      <w:r w:rsidRPr="00986778">
        <w:rPr>
          <w:rFonts w:ascii="Arial" w:hAnsi="Arial" w:cs="Arial"/>
        </w:rPr>
        <w:t>Here at Steps to School Day Nursery, subject to availability - we can offer places for children who receive either the;</w:t>
      </w:r>
    </w:p>
    <w:p w14:paraId="169080A4" w14:textId="217F4CBF" w:rsidR="00466ED5" w:rsidRPr="00986778" w:rsidRDefault="00466ED5" w:rsidP="00466ED5">
      <w:pPr>
        <w:numPr>
          <w:ilvl w:val="0"/>
          <w:numId w:val="1"/>
        </w:numPr>
        <w:rPr>
          <w:rFonts w:ascii="Arial" w:hAnsi="Arial" w:cs="Arial"/>
        </w:rPr>
      </w:pPr>
      <w:r w:rsidRPr="00986778">
        <w:rPr>
          <w:rFonts w:ascii="Arial" w:hAnsi="Arial" w:cs="Arial"/>
        </w:rPr>
        <w:t>‘Free for Two’ 15 hours funding scheme</w:t>
      </w:r>
    </w:p>
    <w:p w14:paraId="40A3D9B6" w14:textId="425DDAA7" w:rsidR="00466ED5" w:rsidRPr="00824014" w:rsidRDefault="00986778" w:rsidP="00824014">
      <w:pPr>
        <w:numPr>
          <w:ilvl w:val="0"/>
          <w:numId w:val="1"/>
        </w:numPr>
        <w:rPr>
          <w:rFonts w:ascii="Arial" w:hAnsi="Arial" w:cs="Arial"/>
        </w:rPr>
      </w:pPr>
      <w:r w:rsidRPr="00986778">
        <w:rPr>
          <w:rFonts w:ascii="Arial" w:hAnsi="Arial" w:cs="Arial"/>
        </w:rPr>
        <w:t>Working Parent’s Entitlement for</w:t>
      </w:r>
      <w:r w:rsidR="00824014">
        <w:rPr>
          <w:rFonts w:ascii="Arial" w:hAnsi="Arial" w:cs="Arial"/>
        </w:rPr>
        <w:t xml:space="preserve"> 9 months,</w:t>
      </w:r>
      <w:r w:rsidRPr="00986778">
        <w:rPr>
          <w:rFonts w:ascii="Arial" w:hAnsi="Arial" w:cs="Arial"/>
        </w:rPr>
        <w:t xml:space="preserve"> 2 year olds</w:t>
      </w:r>
      <w:r w:rsidR="00824014">
        <w:rPr>
          <w:rFonts w:ascii="Arial" w:hAnsi="Arial" w:cs="Arial"/>
        </w:rPr>
        <w:t xml:space="preserve"> and 3/ 4 year olds </w:t>
      </w:r>
      <w:r w:rsidR="00466ED5" w:rsidRPr="00824014">
        <w:rPr>
          <w:rFonts w:ascii="Arial" w:hAnsi="Arial" w:cs="Arial"/>
        </w:rPr>
        <w:t>Universal 15 hour government funding scheme, and</w:t>
      </w:r>
    </w:p>
    <w:p w14:paraId="68E3F58E" w14:textId="77777777" w:rsidR="00466ED5" w:rsidRPr="00986778" w:rsidRDefault="00466ED5" w:rsidP="00466ED5">
      <w:pPr>
        <w:numPr>
          <w:ilvl w:val="0"/>
          <w:numId w:val="1"/>
        </w:numPr>
        <w:rPr>
          <w:rFonts w:ascii="Arial" w:hAnsi="Arial" w:cs="Arial"/>
        </w:rPr>
      </w:pPr>
      <w:r w:rsidRPr="00986778">
        <w:rPr>
          <w:rFonts w:ascii="Arial" w:hAnsi="Arial" w:cs="Arial"/>
        </w:rPr>
        <w:t>30 hour government funding scheme</w:t>
      </w:r>
    </w:p>
    <w:p w14:paraId="0C502BA5" w14:textId="77777777" w:rsidR="00466ED5" w:rsidRPr="00986778" w:rsidRDefault="00466ED5" w:rsidP="00466ED5">
      <w:pPr>
        <w:rPr>
          <w:rFonts w:ascii="Arial" w:hAnsi="Arial" w:cs="Arial"/>
        </w:rPr>
      </w:pPr>
    </w:p>
    <w:p w14:paraId="7AA7115C" w14:textId="77777777" w:rsidR="00466ED5" w:rsidRPr="00986778" w:rsidRDefault="00466ED5" w:rsidP="00466ED5">
      <w:pPr>
        <w:rPr>
          <w:rFonts w:ascii="Arial" w:hAnsi="Arial" w:cs="Arial"/>
        </w:rPr>
      </w:pPr>
      <w:r w:rsidRPr="00986778">
        <w:rPr>
          <w:rFonts w:ascii="Arial" w:hAnsi="Arial" w:cs="Arial"/>
        </w:rPr>
        <w:t>Our setting offers allocated funding as follows:</w:t>
      </w:r>
    </w:p>
    <w:p w14:paraId="7651EE01" w14:textId="77777777" w:rsidR="00466ED5" w:rsidRDefault="00466ED5" w:rsidP="00466ED5">
      <w:pPr>
        <w:rPr>
          <w:rFonts w:ascii="Arial" w:hAnsi="Arial" w:cs="Arial"/>
          <w:sz w:val="28"/>
          <w:szCs w:val="28"/>
        </w:rPr>
      </w:pPr>
    </w:p>
    <w:p w14:paraId="790EE546" w14:textId="0FD4E1A0" w:rsidR="00466ED5" w:rsidRPr="00986778" w:rsidRDefault="00466ED5" w:rsidP="00986778">
      <w:pPr>
        <w:jc w:val="center"/>
        <w:rPr>
          <w:rFonts w:ascii="Arial" w:hAnsi="Arial" w:cs="Arial"/>
          <w:sz w:val="28"/>
          <w:szCs w:val="28"/>
          <w:u w:val="single"/>
        </w:rPr>
      </w:pPr>
    </w:p>
    <w:tbl>
      <w:tblPr>
        <w:tblpPr w:leftFromText="180" w:rightFromText="180" w:vertAnchor="text" w:horzAnchor="margin" w:tblpXSpec="center" w:tblpY="-1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8"/>
        <w:gridCol w:w="4506"/>
      </w:tblGrid>
      <w:tr w:rsidR="00986778" w:rsidRPr="00C93FD0" w14:paraId="41072719" w14:textId="1807A876" w:rsidTr="00986778">
        <w:tc>
          <w:tcPr>
            <w:tcW w:w="4548" w:type="dxa"/>
            <w:shd w:val="clear" w:color="auto" w:fill="auto"/>
          </w:tcPr>
          <w:p w14:paraId="4B7EB1C7" w14:textId="77777777" w:rsidR="00986778" w:rsidRPr="00C93FD0" w:rsidRDefault="00986778" w:rsidP="00FE47E9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C93FD0">
              <w:rPr>
                <w:rFonts w:ascii="Arial" w:hAnsi="Arial" w:cs="Arial"/>
                <w:b/>
                <w:sz w:val="28"/>
                <w:szCs w:val="28"/>
                <w:u w:val="single"/>
              </w:rPr>
              <w:t>“Free For Two” funding (FF2)</w:t>
            </w:r>
          </w:p>
          <w:p w14:paraId="05F0E2AF" w14:textId="69690E8A" w:rsidR="00986778" w:rsidRPr="00082D0A" w:rsidRDefault="00986778" w:rsidP="00082D0A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082D0A">
              <w:rPr>
                <w:rFonts w:ascii="Arial" w:hAnsi="Arial" w:cs="Arial"/>
                <w:i/>
                <w:sz w:val="22"/>
                <w:szCs w:val="22"/>
              </w:rPr>
              <w:t xml:space="preserve">**FF2 offered in the in the nursery and preschool subject to availability </w:t>
            </w:r>
          </w:p>
          <w:p w14:paraId="5677092A" w14:textId="77777777" w:rsidR="00986778" w:rsidRPr="00C93FD0" w:rsidRDefault="00986778" w:rsidP="00FE47E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2FA78359" w14:textId="77777777" w:rsidR="00986778" w:rsidRPr="00C93FD0" w:rsidRDefault="00986778" w:rsidP="00FE47E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93FD0">
              <w:rPr>
                <w:rFonts w:ascii="Arial" w:hAnsi="Arial" w:cs="Arial"/>
                <w:sz w:val="28"/>
                <w:szCs w:val="28"/>
              </w:rPr>
              <w:t>Up to 570 hours a year can be taken (38 weeks)</w:t>
            </w:r>
          </w:p>
          <w:p w14:paraId="4866C72C" w14:textId="77777777" w:rsidR="00986778" w:rsidRPr="00C93FD0" w:rsidRDefault="00986778" w:rsidP="00FE47E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29F3B4A8" w14:textId="77777777" w:rsidR="00986778" w:rsidRPr="00C93FD0" w:rsidRDefault="00986778" w:rsidP="00FE47E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93FD0">
              <w:rPr>
                <w:rFonts w:ascii="Arial" w:hAnsi="Arial" w:cs="Arial"/>
                <w:sz w:val="28"/>
                <w:szCs w:val="28"/>
              </w:rPr>
              <w:t>Term time: 15 hours per week =</w:t>
            </w:r>
          </w:p>
          <w:p w14:paraId="05666A6D" w14:textId="77777777" w:rsidR="00986778" w:rsidRPr="00FE47E9" w:rsidRDefault="00986778" w:rsidP="00FE47E9">
            <w:pPr>
              <w:jc w:val="center"/>
              <w:rPr>
                <w:rFonts w:ascii="Arial" w:hAnsi="Arial" w:cs="Arial"/>
                <w:b/>
                <w:i/>
                <w:color w:val="FF0000"/>
                <w:sz w:val="28"/>
                <w:szCs w:val="28"/>
              </w:rPr>
            </w:pPr>
            <w:r w:rsidRPr="00FE47E9">
              <w:rPr>
                <w:rFonts w:ascii="Arial" w:hAnsi="Arial" w:cs="Arial"/>
                <w:b/>
                <w:i/>
                <w:color w:val="FF0000"/>
                <w:sz w:val="28"/>
                <w:szCs w:val="28"/>
              </w:rPr>
              <w:t>Free place/ No charge</w:t>
            </w:r>
          </w:p>
          <w:p w14:paraId="450D7F76" w14:textId="34E69DEB" w:rsidR="00986778" w:rsidRPr="00C93FD0" w:rsidRDefault="00986778" w:rsidP="00FE47E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31DF9D9F" w14:textId="77777777" w:rsidR="00986778" w:rsidRDefault="00986778" w:rsidP="00FE47E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93FD0">
              <w:rPr>
                <w:rFonts w:ascii="Arial" w:hAnsi="Arial" w:cs="Arial"/>
                <w:sz w:val="28"/>
                <w:szCs w:val="28"/>
              </w:rPr>
              <w:t>Any sessions booked over the 15 hours free entitlement incurs a chargeable fee;</w:t>
            </w:r>
          </w:p>
          <w:p w14:paraId="6AAEA8BD" w14:textId="77777777" w:rsidR="00986778" w:rsidRPr="00C93FD0" w:rsidRDefault="00986778" w:rsidP="00FE47E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498C3B8B" w14:textId="45C1A2BE" w:rsidR="00986778" w:rsidRPr="00C93FD0" w:rsidRDefault="00986778" w:rsidP="00FE47E9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  <w:p w14:paraId="23D51804" w14:textId="43F5DC07" w:rsidR="00986778" w:rsidRPr="00C93FD0" w:rsidRDefault="002E387B" w:rsidP="00FE47E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£70</w:t>
            </w:r>
            <w:r w:rsidR="00986778">
              <w:rPr>
                <w:rFonts w:ascii="Arial" w:hAnsi="Arial" w:cs="Arial"/>
                <w:b/>
                <w:i/>
                <w:sz w:val="28"/>
                <w:szCs w:val="28"/>
              </w:rPr>
              <w:t>.00</w:t>
            </w:r>
            <w:r w:rsidR="00986778" w:rsidRPr="00C93FD0">
              <w:rPr>
                <w:rFonts w:ascii="Arial" w:hAnsi="Arial" w:cs="Arial"/>
                <w:b/>
                <w:i/>
                <w:sz w:val="28"/>
                <w:szCs w:val="28"/>
              </w:rPr>
              <w:t xml:space="preserve"> per full day</w:t>
            </w:r>
          </w:p>
        </w:tc>
        <w:tc>
          <w:tcPr>
            <w:tcW w:w="4506" w:type="dxa"/>
          </w:tcPr>
          <w:p w14:paraId="572E7FFD" w14:textId="77777777" w:rsidR="00986778" w:rsidRDefault="00986778" w:rsidP="00FE47E9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</w:rPr>
              <w:t>Working Parent’s Entitlement</w:t>
            </w:r>
          </w:p>
          <w:p w14:paraId="113DDDFB" w14:textId="0D9406A8" w:rsidR="00986778" w:rsidRDefault="00986778" w:rsidP="00986778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**Places offered in the nursery are</w:t>
            </w:r>
            <w:r w:rsidRPr="00082D0A">
              <w:rPr>
                <w:rFonts w:ascii="Arial" w:hAnsi="Arial" w:cs="Arial"/>
                <w:i/>
                <w:sz w:val="22"/>
                <w:szCs w:val="22"/>
              </w:rPr>
              <w:t xml:space="preserve"> subject to availability </w:t>
            </w:r>
          </w:p>
          <w:p w14:paraId="02D00BE3" w14:textId="0264C76E" w:rsidR="00986778" w:rsidRDefault="00986778" w:rsidP="00986778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03F08A4A" w14:textId="77777777" w:rsidR="00986778" w:rsidRPr="00FE47E9" w:rsidRDefault="00986778" w:rsidP="00986778">
            <w:pPr>
              <w:rPr>
                <w:rFonts w:ascii="Arial" w:hAnsi="Arial" w:cs="Arial"/>
              </w:rPr>
            </w:pPr>
            <w:r w:rsidRPr="00FE47E9">
              <w:rPr>
                <w:rFonts w:ascii="Arial" w:hAnsi="Arial" w:cs="Arial"/>
              </w:rPr>
              <w:t>Up to 570 hours a year can be taken (38 weeks)</w:t>
            </w:r>
          </w:p>
          <w:p w14:paraId="3DF5F6D9" w14:textId="77777777" w:rsidR="00986778" w:rsidRPr="00C93FD0" w:rsidRDefault="00986778" w:rsidP="00986778">
            <w:pPr>
              <w:rPr>
                <w:rFonts w:ascii="Arial" w:hAnsi="Arial" w:cs="Arial"/>
                <w:sz w:val="28"/>
                <w:szCs w:val="28"/>
              </w:rPr>
            </w:pPr>
          </w:p>
          <w:p w14:paraId="200BC4FE" w14:textId="77777777" w:rsidR="00986778" w:rsidRPr="00FE47E9" w:rsidRDefault="00986778" w:rsidP="00986778">
            <w:pPr>
              <w:rPr>
                <w:rFonts w:ascii="Arial" w:hAnsi="Arial" w:cs="Arial"/>
              </w:rPr>
            </w:pPr>
            <w:r w:rsidRPr="00FE47E9">
              <w:rPr>
                <w:rFonts w:ascii="Arial" w:hAnsi="Arial" w:cs="Arial"/>
              </w:rPr>
              <w:t xml:space="preserve">Term time: 15 hours per week = </w:t>
            </w:r>
          </w:p>
          <w:p w14:paraId="7E90F5CC" w14:textId="77777777" w:rsidR="00986778" w:rsidRPr="00FE47E9" w:rsidRDefault="00986778" w:rsidP="00986778">
            <w:pPr>
              <w:rPr>
                <w:rFonts w:ascii="Arial" w:hAnsi="Arial" w:cs="Arial"/>
                <w:b/>
                <w:i/>
              </w:rPr>
            </w:pPr>
            <w:r w:rsidRPr="00FE47E9">
              <w:rPr>
                <w:rFonts w:ascii="Arial" w:hAnsi="Arial" w:cs="Arial"/>
                <w:b/>
                <w:i/>
              </w:rPr>
              <w:t xml:space="preserve">Offered in blocks of 6 hour sessions per day, </w:t>
            </w:r>
            <w:r w:rsidRPr="00FE47E9">
              <w:rPr>
                <w:rFonts w:ascii="Arial" w:hAnsi="Arial" w:cs="Arial"/>
                <w:b/>
                <w:i/>
                <w:color w:val="FF0000"/>
              </w:rPr>
              <w:t>8am – 2pm</w:t>
            </w:r>
          </w:p>
          <w:p w14:paraId="1A3295C9" w14:textId="77777777" w:rsidR="00986778" w:rsidRPr="00C93FD0" w:rsidRDefault="00986778" w:rsidP="00986778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  <w:p w14:paraId="21A91178" w14:textId="77777777" w:rsidR="00986778" w:rsidRDefault="00986778" w:rsidP="00986778">
            <w:pPr>
              <w:rPr>
                <w:rFonts w:ascii="Arial" w:hAnsi="Arial" w:cs="Arial"/>
              </w:rPr>
            </w:pPr>
            <w:r w:rsidRPr="00FE47E9">
              <w:rPr>
                <w:rFonts w:ascii="Arial" w:hAnsi="Arial" w:cs="Arial"/>
              </w:rPr>
              <w:t xml:space="preserve">The remaining 4 hours per session* </w:t>
            </w:r>
          </w:p>
          <w:p w14:paraId="6E0FED13" w14:textId="444C119B" w:rsidR="00986778" w:rsidRPr="00082D0A" w:rsidRDefault="00986778" w:rsidP="00986778">
            <w:pPr>
              <w:rPr>
                <w:rFonts w:ascii="Arial" w:hAnsi="Arial" w:cs="Arial"/>
              </w:rPr>
            </w:pPr>
            <w:r w:rsidRPr="00FE47E9">
              <w:rPr>
                <w:rFonts w:ascii="Arial" w:hAnsi="Arial" w:cs="Arial"/>
                <w:b/>
                <w:color w:val="FF0000"/>
              </w:rPr>
              <w:t>2pm – 6pm</w:t>
            </w:r>
            <w:r w:rsidRPr="00FE47E9">
              <w:rPr>
                <w:rFonts w:ascii="Arial" w:hAnsi="Arial" w:cs="Arial"/>
              </w:rPr>
              <w:t xml:space="preserve">, incurs a chargeable fee = </w:t>
            </w:r>
            <w:r w:rsidR="002E387B">
              <w:rPr>
                <w:rFonts w:ascii="Arial" w:hAnsi="Arial" w:cs="Arial"/>
                <w:b/>
              </w:rPr>
              <w:t>£7.0</w:t>
            </w:r>
            <w:r>
              <w:rPr>
                <w:rFonts w:ascii="Arial" w:hAnsi="Arial" w:cs="Arial"/>
                <w:b/>
              </w:rPr>
              <w:t>0</w:t>
            </w:r>
            <w:r w:rsidRPr="00FE47E9">
              <w:rPr>
                <w:rFonts w:ascii="Arial" w:hAnsi="Arial" w:cs="Arial"/>
              </w:rPr>
              <w:t xml:space="preserve"> (hourly rate) x remaining hours</w:t>
            </w:r>
            <w:r w:rsidR="002E387B">
              <w:rPr>
                <w:rFonts w:ascii="Arial" w:hAnsi="Arial" w:cs="Arial"/>
              </w:rPr>
              <w:t xml:space="preserve">      = £28</w:t>
            </w:r>
            <w:r>
              <w:rPr>
                <w:rFonts w:ascii="Arial" w:hAnsi="Arial" w:cs="Arial"/>
              </w:rPr>
              <w:t>.00</w:t>
            </w:r>
            <w:r w:rsidRPr="00082D0A">
              <w:rPr>
                <w:rFonts w:ascii="Arial" w:hAnsi="Arial" w:cs="Arial"/>
              </w:rPr>
              <w:t>.</w:t>
            </w:r>
          </w:p>
          <w:p w14:paraId="7406F2DA" w14:textId="77777777" w:rsidR="00986778" w:rsidRPr="00FE47E9" w:rsidRDefault="00986778" w:rsidP="00986778">
            <w:pPr>
              <w:rPr>
                <w:rFonts w:ascii="Arial" w:hAnsi="Arial" w:cs="Arial"/>
              </w:rPr>
            </w:pPr>
            <w:r w:rsidRPr="00082D0A">
              <w:rPr>
                <w:rFonts w:ascii="Arial" w:hAnsi="Arial" w:cs="Arial"/>
              </w:rPr>
              <w:t>This is to cover consumables and additional childcare.</w:t>
            </w:r>
            <w:r>
              <w:rPr>
                <w:rFonts w:ascii="Arial" w:hAnsi="Arial" w:cs="Arial"/>
              </w:rPr>
              <w:t xml:space="preserve"> </w:t>
            </w:r>
          </w:p>
          <w:p w14:paraId="499F8643" w14:textId="77777777" w:rsidR="00986778" w:rsidRPr="00C93FD0" w:rsidRDefault="00986778" w:rsidP="00986778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14:paraId="07EE95EE" w14:textId="77777777" w:rsidR="00986778" w:rsidRPr="00FE47E9" w:rsidRDefault="00986778" w:rsidP="00986778">
            <w:pPr>
              <w:rPr>
                <w:rFonts w:ascii="Arial" w:hAnsi="Arial" w:cs="Arial"/>
              </w:rPr>
            </w:pPr>
            <w:r w:rsidRPr="00FE47E9">
              <w:rPr>
                <w:rFonts w:ascii="Arial" w:hAnsi="Arial" w:cs="Arial"/>
              </w:rPr>
              <w:t>Any sessions booked over the free entitlement incurs a chargeable fee;</w:t>
            </w:r>
          </w:p>
          <w:p w14:paraId="78D66F0F" w14:textId="4625353F" w:rsidR="00986778" w:rsidRPr="00986778" w:rsidRDefault="002E387B" w:rsidP="00824014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£70</w:t>
            </w:r>
            <w:r w:rsidR="00986778">
              <w:rPr>
                <w:rFonts w:ascii="Arial" w:hAnsi="Arial" w:cs="Arial"/>
                <w:b/>
                <w:i/>
              </w:rPr>
              <w:t>.00</w:t>
            </w:r>
            <w:r w:rsidR="00986778" w:rsidRPr="00FE47E9">
              <w:rPr>
                <w:rFonts w:ascii="Arial" w:hAnsi="Arial" w:cs="Arial"/>
                <w:b/>
                <w:i/>
              </w:rPr>
              <w:t xml:space="preserve"> per full day</w:t>
            </w:r>
          </w:p>
        </w:tc>
      </w:tr>
    </w:tbl>
    <w:p w14:paraId="2F51E00D" w14:textId="1F396C26" w:rsidR="00635B33" w:rsidRDefault="00635B33"/>
    <w:p w14:paraId="730D236B" w14:textId="77777777" w:rsidR="00635B33" w:rsidRDefault="00635B3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4"/>
      </w:tblGrid>
      <w:tr w:rsidR="00824014" w:rsidRPr="00C93FD0" w14:paraId="3F6C6490" w14:textId="77777777" w:rsidTr="00117FDE">
        <w:tc>
          <w:tcPr>
            <w:tcW w:w="9054" w:type="dxa"/>
            <w:shd w:val="clear" w:color="auto" w:fill="auto"/>
          </w:tcPr>
          <w:p w14:paraId="2417CE5B" w14:textId="77777777" w:rsidR="002E387B" w:rsidRDefault="002E387B" w:rsidP="002E387B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</w:rPr>
              <w:lastRenderedPageBreak/>
              <w:t>Working Parent’s Entitlement</w:t>
            </w:r>
          </w:p>
          <w:p w14:paraId="21E5C272" w14:textId="72939DC0" w:rsidR="00824014" w:rsidRPr="00C93FD0" w:rsidRDefault="00824014" w:rsidP="002E387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93FD0">
              <w:rPr>
                <w:rFonts w:ascii="Arial" w:hAnsi="Arial" w:cs="Arial"/>
                <w:b/>
                <w:sz w:val="28"/>
                <w:szCs w:val="28"/>
                <w:u w:val="single"/>
              </w:rPr>
              <w:t>qualifying for the “extended” 30 hours Free Early Education</w:t>
            </w:r>
          </w:p>
          <w:p w14:paraId="066142D2" w14:textId="77777777" w:rsidR="00824014" w:rsidRPr="00C93FD0" w:rsidRDefault="00824014" w:rsidP="00466ED5">
            <w:pPr>
              <w:rPr>
                <w:rFonts w:ascii="Arial" w:hAnsi="Arial" w:cs="Arial"/>
                <w:sz w:val="28"/>
                <w:szCs w:val="28"/>
              </w:rPr>
            </w:pPr>
          </w:p>
          <w:p w14:paraId="5C4D2221" w14:textId="77777777" w:rsidR="00824014" w:rsidRPr="00FE47E9" w:rsidRDefault="00824014" w:rsidP="00DF249C">
            <w:pPr>
              <w:rPr>
                <w:rFonts w:ascii="Arial" w:hAnsi="Arial" w:cs="Arial"/>
              </w:rPr>
            </w:pPr>
            <w:r w:rsidRPr="00FE47E9">
              <w:rPr>
                <w:rFonts w:ascii="Arial" w:hAnsi="Arial" w:cs="Arial"/>
              </w:rPr>
              <w:t>Up to 1140 hours a year can be taken (38 weeks)</w:t>
            </w:r>
          </w:p>
          <w:p w14:paraId="16233826" w14:textId="77777777" w:rsidR="00824014" w:rsidRPr="00C93FD0" w:rsidRDefault="00824014" w:rsidP="00DF249C">
            <w:pPr>
              <w:rPr>
                <w:rFonts w:ascii="Arial" w:hAnsi="Arial" w:cs="Arial"/>
                <w:sz w:val="28"/>
                <w:szCs w:val="28"/>
              </w:rPr>
            </w:pPr>
          </w:p>
          <w:p w14:paraId="602DD807" w14:textId="77777777" w:rsidR="00824014" w:rsidRPr="00FE47E9" w:rsidRDefault="00824014" w:rsidP="00DF249C">
            <w:pPr>
              <w:rPr>
                <w:rFonts w:ascii="Arial" w:hAnsi="Arial" w:cs="Arial"/>
              </w:rPr>
            </w:pPr>
            <w:r w:rsidRPr="00FE47E9">
              <w:rPr>
                <w:rFonts w:ascii="Arial" w:hAnsi="Arial" w:cs="Arial"/>
              </w:rPr>
              <w:t xml:space="preserve">Term time: 30 hours per week = </w:t>
            </w:r>
          </w:p>
          <w:p w14:paraId="59C576A8" w14:textId="77777777" w:rsidR="00824014" w:rsidRPr="00FE47E9" w:rsidRDefault="00824014" w:rsidP="00F87F46">
            <w:pPr>
              <w:rPr>
                <w:rFonts w:ascii="Arial" w:hAnsi="Arial" w:cs="Arial"/>
                <w:b/>
                <w:i/>
              </w:rPr>
            </w:pPr>
            <w:r w:rsidRPr="00FE47E9">
              <w:rPr>
                <w:rFonts w:ascii="Arial" w:hAnsi="Arial" w:cs="Arial"/>
                <w:b/>
                <w:i/>
              </w:rPr>
              <w:t xml:space="preserve">Offered in blocks of 6 hour sessions per day, </w:t>
            </w:r>
            <w:r w:rsidRPr="00FE47E9">
              <w:rPr>
                <w:rFonts w:ascii="Arial" w:hAnsi="Arial" w:cs="Arial"/>
                <w:b/>
                <w:i/>
                <w:color w:val="FF0000"/>
              </w:rPr>
              <w:t>8am – 2pm</w:t>
            </w:r>
          </w:p>
          <w:p w14:paraId="0765FD60" w14:textId="77777777" w:rsidR="00824014" w:rsidRPr="00C93FD0" w:rsidRDefault="00824014" w:rsidP="00466ED5">
            <w:pPr>
              <w:rPr>
                <w:rFonts w:ascii="Arial" w:hAnsi="Arial" w:cs="Arial"/>
                <w:sz w:val="28"/>
                <w:szCs w:val="28"/>
              </w:rPr>
            </w:pPr>
          </w:p>
          <w:p w14:paraId="6EB60664" w14:textId="77777777" w:rsidR="00824014" w:rsidRDefault="00824014" w:rsidP="00F87F46">
            <w:pPr>
              <w:rPr>
                <w:rFonts w:ascii="Arial" w:hAnsi="Arial" w:cs="Arial"/>
              </w:rPr>
            </w:pPr>
            <w:r w:rsidRPr="00FE47E9">
              <w:rPr>
                <w:rFonts w:ascii="Arial" w:hAnsi="Arial" w:cs="Arial"/>
              </w:rPr>
              <w:t xml:space="preserve">The remaining 4 hours per session* </w:t>
            </w:r>
          </w:p>
          <w:p w14:paraId="58202536" w14:textId="3E74D067" w:rsidR="00824014" w:rsidRPr="00082D0A" w:rsidRDefault="00824014" w:rsidP="00F87F46">
            <w:pPr>
              <w:rPr>
                <w:rFonts w:ascii="Arial" w:hAnsi="Arial" w:cs="Arial"/>
              </w:rPr>
            </w:pPr>
            <w:r w:rsidRPr="00FE47E9">
              <w:rPr>
                <w:rFonts w:ascii="Arial" w:hAnsi="Arial" w:cs="Arial"/>
                <w:b/>
                <w:color w:val="FF0000"/>
              </w:rPr>
              <w:t>2pm – 6pm</w:t>
            </w:r>
            <w:r w:rsidRPr="00FE47E9">
              <w:rPr>
                <w:rFonts w:ascii="Arial" w:hAnsi="Arial" w:cs="Arial"/>
              </w:rPr>
              <w:t xml:space="preserve">, incurs a chargeable fee = </w:t>
            </w:r>
            <w:r w:rsidR="002E387B">
              <w:rPr>
                <w:rFonts w:ascii="Arial" w:hAnsi="Arial" w:cs="Arial"/>
                <w:b/>
              </w:rPr>
              <w:t>£7.0</w:t>
            </w:r>
            <w:r>
              <w:rPr>
                <w:rFonts w:ascii="Arial" w:hAnsi="Arial" w:cs="Arial"/>
                <w:b/>
              </w:rPr>
              <w:t>0</w:t>
            </w:r>
            <w:r w:rsidRPr="00FE47E9">
              <w:rPr>
                <w:rFonts w:ascii="Arial" w:hAnsi="Arial" w:cs="Arial"/>
              </w:rPr>
              <w:t xml:space="preserve"> (hourly rate) x remaining hours</w:t>
            </w:r>
            <w:r w:rsidR="002E387B">
              <w:rPr>
                <w:rFonts w:ascii="Arial" w:hAnsi="Arial" w:cs="Arial"/>
              </w:rPr>
              <w:t xml:space="preserve">      = £28</w:t>
            </w:r>
            <w:r>
              <w:rPr>
                <w:rFonts w:ascii="Arial" w:hAnsi="Arial" w:cs="Arial"/>
              </w:rPr>
              <w:t>.00</w:t>
            </w:r>
            <w:r w:rsidRPr="00082D0A">
              <w:rPr>
                <w:rFonts w:ascii="Arial" w:hAnsi="Arial" w:cs="Arial"/>
              </w:rPr>
              <w:t>.</w:t>
            </w:r>
          </w:p>
          <w:p w14:paraId="7A6ABC95" w14:textId="77777777" w:rsidR="00824014" w:rsidRDefault="00824014" w:rsidP="00F87F46">
            <w:pPr>
              <w:rPr>
                <w:rFonts w:ascii="Arial" w:hAnsi="Arial" w:cs="Arial"/>
              </w:rPr>
            </w:pPr>
            <w:r w:rsidRPr="00082D0A">
              <w:rPr>
                <w:rFonts w:ascii="Arial" w:hAnsi="Arial" w:cs="Arial"/>
              </w:rPr>
              <w:t>This is to cover consumables and additional childcare.</w:t>
            </w:r>
          </w:p>
          <w:p w14:paraId="146CFB6C" w14:textId="6A741518" w:rsidR="00824014" w:rsidRPr="00FE47E9" w:rsidRDefault="00824014" w:rsidP="00466E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14:paraId="33F611DC" w14:textId="77777777" w:rsidR="00824014" w:rsidRPr="00FE47E9" w:rsidRDefault="00824014" w:rsidP="00F87F46">
            <w:pPr>
              <w:rPr>
                <w:rFonts w:ascii="Arial" w:hAnsi="Arial" w:cs="Arial"/>
              </w:rPr>
            </w:pPr>
            <w:r w:rsidRPr="00FE47E9">
              <w:rPr>
                <w:rFonts w:ascii="Arial" w:hAnsi="Arial" w:cs="Arial"/>
              </w:rPr>
              <w:t>Any sessions booked over the free entitlement incurs a chargeable fee;</w:t>
            </w:r>
          </w:p>
          <w:p w14:paraId="02180489" w14:textId="2072C978" w:rsidR="00824014" w:rsidRPr="00FE47E9" w:rsidRDefault="002E387B" w:rsidP="00F87F46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£70</w:t>
            </w:r>
            <w:r w:rsidR="00824014" w:rsidRPr="00FE47E9">
              <w:rPr>
                <w:rFonts w:ascii="Arial" w:hAnsi="Arial" w:cs="Arial"/>
                <w:b/>
                <w:i/>
              </w:rPr>
              <w:t>.00 per full day</w:t>
            </w:r>
          </w:p>
          <w:p w14:paraId="6E72A68D" w14:textId="77777777" w:rsidR="00824014" w:rsidRPr="00C93FD0" w:rsidRDefault="00824014" w:rsidP="00466ED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3C5AC41A" w14:textId="77777777" w:rsidR="00466ED5" w:rsidRPr="00466ED5" w:rsidRDefault="00466ED5" w:rsidP="00466ED5">
      <w:pPr>
        <w:rPr>
          <w:rFonts w:ascii="Arial" w:hAnsi="Arial" w:cs="Arial"/>
          <w:sz w:val="28"/>
          <w:szCs w:val="28"/>
        </w:rPr>
      </w:pPr>
    </w:p>
    <w:p w14:paraId="4384D54B" w14:textId="77777777" w:rsidR="00BB3472" w:rsidRDefault="00BB3472" w:rsidP="00C225CC">
      <w:pPr>
        <w:rPr>
          <w:rFonts w:ascii="Arial" w:hAnsi="Arial" w:cs="Arial"/>
          <w:sz w:val="28"/>
          <w:szCs w:val="28"/>
        </w:rPr>
      </w:pPr>
    </w:p>
    <w:p w14:paraId="1B86A3A3" w14:textId="0046B141" w:rsidR="00FE47E9" w:rsidRDefault="00BB3472" w:rsidP="00C225CC">
      <w:pPr>
        <w:rPr>
          <w:rFonts w:ascii="Arial" w:hAnsi="Arial" w:cs="Arial"/>
          <w:sz w:val="28"/>
          <w:szCs w:val="28"/>
        </w:rPr>
      </w:pPr>
      <w:r w:rsidRPr="00082D0A">
        <w:rPr>
          <w:rFonts w:ascii="Arial" w:hAnsi="Arial" w:cs="Arial"/>
          <w:sz w:val="28"/>
          <w:szCs w:val="28"/>
        </w:rPr>
        <w:t>Please note all places are subject to availability.</w:t>
      </w:r>
    </w:p>
    <w:p w14:paraId="17406CA3" w14:textId="77777777" w:rsidR="00FE47E9" w:rsidRDefault="00FE47E9" w:rsidP="00C225C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Please do not hesitate in contacting our setting for more information.</w:t>
      </w:r>
    </w:p>
    <w:p w14:paraId="1D945ED4" w14:textId="77777777" w:rsidR="00FE47E9" w:rsidRDefault="00FE47E9" w:rsidP="00C225CC">
      <w:pPr>
        <w:rPr>
          <w:rFonts w:ascii="Arial" w:hAnsi="Arial" w:cs="Arial"/>
          <w:sz w:val="28"/>
          <w:szCs w:val="28"/>
        </w:rPr>
      </w:pPr>
    </w:p>
    <w:p w14:paraId="6006B049" w14:textId="77777777" w:rsidR="00FE47E9" w:rsidRPr="00FE47E9" w:rsidRDefault="00FE47E9" w:rsidP="00C225CC">
      <w:pPr>
        <w:rPr>
          <w:rFonts w:ascii="Arial" w:hAnsi="Arial" w:cs="Arial"/>
          <w:b/>
          <w:sz w:val="28"/>
          <w:szCs w:val="28"/>
        </w:rPr>
      </w:pPr>
      <w:r w:rsidRPr="00FE47E9">
        <w:rPr>
          <w:rFonts w:ascii="Arial" w:hAnsi="Arial" w:cs="Arial"/>
          <w:b/>
          <w:sz w:val="28"/>
          <w:szCs w:val="28"/>
        </w:rPr>
        <w:t xml:space="preserve">Catherine Osborn – </w:t>
      </w:r>
    </w:p>
    <w:p w14:paraId="7BA5CABA" w14:textId="77777777" w:rsidR="00FE47E9" w:rsidRPr="00FE47E9" w:rsidRDefault="00FE47E9" w:rsidP="00C225CC">
      <w:pPr>
        <w:rPr>
          <w:rFonts w:ascii="Arial" w:hAnsi="Arial" w:cs="Arial"/>
          <w:b/>
          <w:sz w:val="28"/>
          <w:szCs w:val="28"/>
        </w:rPr>
      </w:pPr>
      <w:r w:rsidRPr="00FE47E9">
        <w:rPr>
          <w:rFonts w:ascii="Arial" w:hAnsi="Arial" w:cs="Arial"/>
          <w:b/>
          <w:sz w:val="28"/>
          <w:szCs w:val="28"/>
        </w:rPr>
        <w:t>Setting Manager</w:t>
      </w:r>
    </w:p>
    <w:p w14:paraId="63B19AD7" w14:textId="77777777" w:rsidR="00BB3472" w:rsidRDefault="00FE47E9" w:rsidP="00C225C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01732 780431</w:t>
      </w:r>
    </w:p>
    <w:p w14:paraId="3B45BC6F" w14:textId="2FC6E093" w:rsidR="00FE47E9" w:rsidRDefault="002E387B" w:rsidP="00C225CC">
      <w:pPr>
        <w:rPr>
          <w:rFonts w:ascii="Arial" w:hAnsi="Arial" w:cs="Arial"/>
          <w:sz w:val="28"/>
          <w:szCs w:val="28"/>
        </w:rPr>
      </w:pPr>
      <w:hyperlink r:id="rId8" w:history="1">
        <w:r w:rsidR="00BB3472" w:rsidRPr="00BF15AA">
          <w:rPr>
            <w:rStyle w:val="Hyperlink"/>
            <w:rFonts w:ascii="Arial" w:hAnsi="Arial" w:cs="Arial"/>
            <w:sz w:val="28"/>
            <w:szCs w:val="28"/>
          </w:rPr>
          <w:t>steps@bgpschool.kent.sch.uk</w:t>
        </w:r>
      </w:hyperlink>
    </w:p>
    <w:p w14:paraId="7D5ABE7E" w14:textId="77777777" w:rsidR="00FE47E9" w:rsidRPr="00FE47E9" w:rsidRDefault="00FE47E9" w:rsidP="00C225CC">
      <w:pPr>
        <w:rPr>
          <w:rFonts w:ascii="Arial" w:hAnsi="Arial" w:cs="Arial"/>
          <w:sz w:val="28"/>
          <w:szCs w:val="28"/>
        </w:rPr>
      </w:pPr>
      <w:bookmarkStart w:id="0" w:name="_GoBack"/>
      <w:bookmarkEnd w:id="0"/>
    </w:p>
    <w:sectPr w:rsidR="00FE47E9" w:rsidRPr="00FE47E9" w:rsidSect="00FE47E9">
      <w:headerReference w:type="default" r:id="rId9"/>
      <w:pgSz w:w="11899" w:h="16838"/>
      <w:pgMar w:top="3402" w:right="1134" w:bottom="1985" w:left="1701" w:header="0" w:footer="336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5397AA" w14:textId="77777777" w:rsidR="003D7242" w:rsidRDefault="003D7242">
      <w:r>
        <w:separator/>
      </w:r>
    </w:p>
  </w:endnote>
  <w:endnote w:type="continuationSeparator" w:id="0">
    <w:p w14:paraId="41315B47" w14:textId="77777777" w:rsidR="003D7242" w:rsidRDefault="003D7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BD5C07" w14:textId="77777777" w:rsidR="003D7242" w:rsidRDefault="003D7242">
      <w:r>
        <w:separator/>
      </w:r>
    </w:p>
  </w:footnote>
  <w:footnote w:type="continuationSeparator" w:id="0">
    <w:p w14:paraId="1F748248" w14:textId="77777777" w:rsidR="003D7242" w:rsidRDefault="003D72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B290F9" w14:textId="77777777" w:rsidR="00DF249C" w:rsidRDefault="00DF249C" w:rsidP="00C225CC">
    <w:pPr>
      <w:pStyle w:val="Header"/>
      <w:ind w:left="-104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97715"/>
    <w:multiLevelType w:val="hybridMultilevel"/>
    <w:tmpl w:val="730298B0"/>
    <w:lvl w:ilvl="0" w:tplc="08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242"/>
    <w:rsid w:val="00082D0A"/>
    <w:rsid w:val="001D1296"/>
    <w:rsid w:val="002E387B"/>
    <w:rsid w:val="003D54CB"/>
    <w:rsid w:val="003D7242"/>
    <w:rsid w:val="00466ED5"/>
    <w:rsid w:val="004B4307"/>
    <w:rsid w:val="00621D19"/>
    <w:rsid w:val="00635B33"/>
    <w:rsid w:val="006B36FC"/>
    <w:rsid w:val="00824014"/>
    <w:rsid w:val="00986778"/>
    <w:rsid w:val="00BB3472"/>
    <w:rsid w:val="00C225CC"/>
    <w:rsid w:val="00C93FD0"/>
    <w:rsid w:val="00DB7C9B"/>
    <w:rsid w:val="00DF249C"/>
    <w:rsid w:val="00E82A6B"/>
    <w:rsid w:val="00F12593"/>
    <w:rsid w:val="00F87F46"/>
    <w:rsid w:val="00FE4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oNotEmbedSmartTags/>
  <w:decimalSymbol w:val="."/>
  <w:listSeparator w:val=","/>
  <w14:docId w14:val="2DA10975"/>
  <w15:chartTrackingRefBased/>
  <w15:docId w15:val="{A8AB7C0C-CD0E-466D-A688-63BC6E582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47EF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E47EF2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66E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FE47E9"/>
    <w:rPr>
      <w:color w:val="0563C1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B34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ps@bgpschool.kent.sch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ileS03\AppData\Local\Microsoft\Windows\INetCache\Content.Outlook\Q5NMZ4CP\Sample%20fees%20display%20(002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Sample fees display (002)</Template>
  <TotalTime>4</TotalTime>
  <Pages>2</Pages>
  <Words>321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Coge Design</Company>
  <LinksUpToDate>false</LinksUpToDate>
  <CharactersWithSpaces>1994</CharactersWithSpaces>
  <SharedDoc>false</SharedDoc>
  <HLinks>
    <vt:vector size="6" baseType="variant">
      <vt:variant>
        <vt:i4>7864396</vt:i4>
      </vt:variant>
      <vt:variant>
        <vt:i4>0</vt:i4>
      </vt:variant>
      <vt:variant>
        <vt:i4>0</vt:i4>
      </vt:variant>
      <vt:variant>
        <vt:i4>5</vt:i4>
      </vt:variant>
      <vt:variant>
        <vt:lpwstr>mailto:steps@bgpschool.kent.sch.uk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Bailey, Susan - CY EQS</dc:creator>
  <cp:keywords/>
  <cp:lastModifiedBy>Catherine OSBORN</cp:lastModifiedBy>
  <cp:revision>3</cp:revision>
  <dcterms:created xsi:type="dcterms:W3CDTF">2024-08-05T07:09:00Z</dcterms:created>
  <dcterms:modified xsi:type="dcterms:W3CDTF">2025-10-06T15:23:00Z</dcterms:modified>
</cp:coreProperties>
</file>